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>
        <w:tc>
          <w:tcPr>
            <w:tcW w:w="2500" w:type="pct"/>
            <w:shd w:val="clear" w:color="auto" w:fill="495E00" w:themeFill="accent1" w:themeFillShade="80"/>
          </w:tcPr>
          <w:p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5723FD">
              <w:t>June</w:t>
            </w:r>
            <w:r>
              <w:fldChar w:fldCharType="end"/>
            </w:r>
          </w:p>
        </w:tc>
        <w:tc>
          <w:tcPr>
            <w:tcW w:w="2500" w:type="pct"/>
            <w:shd w:val="clear" w:color="auto" w:fill="495E00" w:themeFill="accent1" w:themeFillShade="80"/>
          </w:tcPr>
          <w:p w:rsidR="002F6E35" w:rsidRDefault="002F6E35"/>
        </w:tc>
      </w:tr>
      <w:tr w:rsidR="002F6E35" w:rsidTr="0044583E">
        <w:trPr>
          <w:trHeight w:val="333"/>
        </w:trPr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Default="009035F5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5723FD">
              <w:t>2017</w:t>
            </w:r>
            <w:r>
              <w:fldChar w:fldCharType="end"/>
            </w:r>
          </w:p>
        </w:tc>
      </w:tr>
      <w:tr w:rsidR="002F6E35">
        <w:trPr>
          <w:trHeight w:hRule="exact" w:val="576"/>
        </w:trPr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:rsidR="002F6E35" w:rsidRDefault="00E04ABC" w:rsidP="00E04ABC">
            <w:pPr>
              <w:pStyle w:val="Title"/>
            </w:pPr>
            <w:r>
              <w:t>Volleyball Summer Schedule</w:t>
            </w:r>
          </w:p>
        </w:tc>
        <w:tc>
          <w:tcPr>
            <w:tcW w:w="2500" w:type="pct"/>
            <w:shd w:val="clear" w:color="auto" w:fill="595959" w:themeFill="text1" w:themeFillTint="A6"/>
            <w:tcMar>
              <w:top w:w="58" w:type="dxa"/>
              <w:bottom w:w="58" w:type="dxa"/>
            </w:tcMar>
            <w:vAlign w:val="center"/>
          </w:tcPr>
          <w:p w:rsidR="002F6E35" w:rsidRDefault="002F6E35" w:rsidP="0044583E">
            <w:pPr>
              <w:pStyle w:val="Subtitle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456BDCFC133A4AAFA69043D9B7240DF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:rsidR="002F6E35" w:rsidRDefault="00566FA6">
            <w:pPr>
              <w:pStyle w:val="Days"/>
            </w:pPr>
            <w:sdt>
              <w:sdtPr>
                <w:id w:val="8650153"/>
                <w:placeholder>
                  <w:docPart w:val="DEC87BBBC8A445CAB8ED562BB938C9C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:rsidR="002F6E35" w:rsidRDefault="00566FA6">
            <w:pPr>
              <w:pStyle w:val="Days"/>
            </w:pPr>
            <w:sdt>
              <w:sdtPr>
                <w:id w:val="-1517691135"/>
                <w:placeholder>
                  <w:docPart w:val="F15A0841441B42ECAA351DAC3E62EC4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:rsidR="002F6E35" w:rsidRDefault="00566FA6">
            <w:pPr>
              <w:pStyle w:val="Days"/>
            </w:pPr>
            <w:sdt>
              <w:sdtPr>
                <w:id w:val="-1684429625"/>
                <w:placeholder>
                  <w:docPart w:val="2393AA079A9F4CDC8FBD080151991CC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:rsidR="002F6E35" w:rsidRDefault="00566FA6">
            <w:pPr>
              <w:pStyle w:val="Days"/>
            </w:pPr>
            <w:sdt>
              <w:sdtPr>
                <w:id w:val="-1188375605"/>
                <w:placeholder>
                  <w:docPart w:val="C43BAD051FD44D869936EBB3A3C734A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:rsidR="002F6E35" w:rsidRDefault="00566FA6">
            <w:pPr>
              <w:pStyle w:val="Days"/>
            </w:pPr>
            <w:sdt>
              <w:sdtPr>
                <w:id w:val="1991825489"/>
                <w:placeholder>
                  <w:docPart w:val="F45074CADBCA4E63BFC67EED690CF73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:rsidR="002F6E35" w:rsidRDefault="00566FA6">
            <w:pPr>
              <w:pStyle w:val="Days"/>
            </w:pPr>
            <w:sdt>
              <w:sdtPr>
                <w:id w:val="115736794"/>
                <w:placeholder>
                  <w:docPart w:val="229C280C3E134649BD74705CB0FFD2C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:rsidTr="002F6E35">
        <w:tc>
          <w:tcPr>
            <w:tcW w:w="2054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723FD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723FD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5723F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723FD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723F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777B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5723FD">
            <w:pPr>
              <w:pStyle w:val="Dates"/>
            </w:pPr>
            <w:r>
              <w:t>May 31</w: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>
              <w:instrText>Thursday</w:instrText>
            </w:r>
            <w:r w:rsidR="009035F5">
              <w:fldChar w:fldCharType="end"/>
            </w:r>
            <w:r w:rsidR="009035F5">
              <w:instrText xml:space="preserve"> = "Wednesday" 1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=C2 </w:instrText>
            </w:r>
            <w:r w:rsidR="009035F5">
              <w:fldChar w:fldCharType="separate"/>
            </w:r>
            <w:r>
              <w:rPr>
                <w:noProof/>
              </w:rPr>
              <w:instrText>0</w:instrText>
            </w:r>
            <w:r w:rsidR="009035F5">
              <w:fldChar w:fldCharType="end"/>
            </w:r>
            <w:r w:rsidR="009035F5">
              <w:instrText xml:space="preserve"> &lt;&gt; 0 </w:instrText>
            </w:r>
            <w:r w:rsidR="009035F5">
              <w:fldChar w:fldCharType="begin"/>
            </w:r>
            <w:r w:rsidR="009035F5">
              <w:instrText xml:space="preserve"> =C2+1 </w:instrText>
            </w:r>
            <w:r w:rsidR="009035F5">
              <w:fldChar w:fldCharType="separate"/>
            </w:r>
            <w:r w:rsidR="00874C9A">
              <w:rPr>
                <w:noProof/>
              </w:rPr>
              <w:instrText>2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723FD"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74C9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874C9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23FD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5723FD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723FD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5723F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723F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23FD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5723FD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723FD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5723F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5723F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23FD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5723FD">
              <w:rPr>
                <w:noProof/>
              </w:rPr>
              <w:t>3</w:t>
            </w:r>
            <w:r>
              <w:fldChar w:fldCharType="end"/>
            </w:r>
          </w:p>
        </w:tc>
      </w:tr>
      <w:tr w:rsidR="002F6E35" w:rsidTr="0044583E">
        <w:trPr>
          <w:trHeight w:hRule="exact" w:val="1053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978BD" w:rsidRDefault="005723FD">
            <w:pPr>
              <w:rPr>
                <w:sz w:val="22"/>
                <w:szCs w:val="22"/>
              </w:rPr>
            </w:pPr>
            <w:r w:rsidRPr="000E32F6">
              <w:rPr>
                <w:sz w:val="22"/>
                <w:szCs w:val="22"/>
              </w:rPr>
              <w:t>Open Gym 10-12</w:t>
            </w:r>
          </w:p>
          <w:p w:rsidR="0044583E" w:rsidRPr="006978BD" w:rsidRDefault="006978BD">
            <w:r>
              <w:rPr>
                <w:highlight w:val="yellow"/>
              </w:rPr>
              <w:t xml:space="preserve">NextLevel Team Camp Wavier </w:t>
            </w:r>
            <w:r w:rsidRPr="006978BD">
              <w:rPr>
                <w:highlight w:val="yellow"/>
              </w:rPr>
              <w:t xml:space="preserve"> &amp; Money due</w:t>
            </w:r>
            <w:r w:rsidR="0044583E">
              <w:t xml:space="preserve"> </w:t>
            </w:r>
            <w:r w:rsidR="0044583E" w:rsidRPr="0044583E">
              <w:rPr>
                <w:highlight w:val="yellow"/>
              </w:rPr>
              <w:t>(Invite Only)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5723FD" w:rsidRDefault="005723FD">
            <w:pPr>
              <w:rPr>
                <w:sz w:val="22"/>
                <w:szCs w:val="22"/>
              </w:rPr>
            </w:pPr>
            <w:r w:rsidRPr="000E32F6">
              <w:rPr>
                <w:sz w:val="22"/>
                <w:szCs w:val="22"/>
              </w:rPr>
              <w:t>Open Gym 10-12</w:t>
            </w:r>
          </w:p>
          <w:p w:rsidR="006978BD" w:rsidRPr="006978BD" w:rsidRDefault="006978BD" w:rsidP="006978BD">
            <w:pPr>
              <w:spacing w:after="0"/>
            </w:pPr>
            <w:r w:rsidRPr="006978BD">
              <w:rPr>
                <w:highlight w:val="yellow"/>
              </w:rPr>
              <w:t>Licking Team Camp Wavier &amp; Money Due</w:t>
            </w:r>
            <w:r w:rsidR="0044583E">
              <w:t xml:space="preserve"> </w:t>
            </w:r>
            <w:r w:rsidR="0044583E" w:rsidRPr="0044583E">
              <w:rPr>
                <w:highlight w:val="yellow"/>
              </w:rPr>
              <w:t>(Invite Only)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5723FD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5723FD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5723FD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5723FD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5723FD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5723FD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5723FD">
              <w:rPr>
                <w:noProof/>
              </w:rPr>
              <w:t>10</w:t>
            </w:r>
            <w:r>
              <w:fldChar w:fldCharType="end"/>
            </w:r>
          </w:p>
        </w:tc>
      </w:tr>
      <w:tr w:rsidR="002F6E35" w:rsidTr="0044583E">
        <w:trPr>
          <w:trHeight w:hRule="exact" w:val="106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  <w:p w:rsidR="005723FD" w:rsidRPr="000E32F6" w:rsidRDefault="005723FD">
            <w:pPr>
              <w:rPr>
                <w:sz w:val="22"/>
                <w:szCs w:val="22"/>
              </w:rPr>
            </w:pPr>
            <w:r w:rsidRPr="000E32F6">
              <w:rPr>
                <w:sz w:val="22"/>
                <w:szCs w:val="22"/>
              </w:rPr>
              <w:t>Open Gym 1-3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  <w:p w:rsidR="005723FD" w:rsidRPr="000E32F6" w:rsidRDefault="005723FD">
            <w:pPr>
              <w:rPr>
                <w:sz w:val="22"/>
                <w:szCs w:val="22"/>
              </w:rPr>
            </w:pPr>
            <w:r w:rsidRPr="000E32F6">
              <w:rPr>
                <w:sz w:val="22"/>
                <w:szCs w:val="22"/>
              </w:rPr>
              <w:t>Open Gym 1-3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5723FD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5723FD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5723FD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5723FD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5723FD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5723FD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5723FD">
              <w:rPr>
                <w:noProof/>
              </w:rPr>
              <w:t>17</w:t>
            </w:r>
            <w:r>
              <w:fldChar w:fldCharType="end"/>
            </w:r>
          </w:p>
        </w:tc>
      </w:tr>
      <w:tr w:rsidR="002F6E35" w:rsidTr="0044583E">
        <w:trPr>
          <w:trHeight w:hRule="exact" w:val="106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0E32F6" w:rsidRDefault="005723FD">
            <w:pPr>
              <w:rPr>
                <w:sz w:val="22"/>
                <w:szCs w:val="22"/>
              </w:rPr>
            </w:pPr>
            <w:r w:rsidRPr="000E32F6">
              <w:rPr>
                <w:sz w:val="22"/>
                <w:szCs w:val="22"/>
              </w:rPr>
              <w:t xml:space="preserve">Volleyball Camp </w:t>
            </w:r>
          </w:p>
          <w:p w:rsidR="005723FD" w:rsidRPr="000E32F6" w:rsidRDefault="005723FD">
            <w:pPr>
              <w:rPr>
                <w:sz w:val="22"/>
                <w:szCs w:val="22"/>
              </w:rPr>
            </w:pPr>
            <w:r w:rsidRPr="000E32F6">
              <w:rPr>
                <w:sz w:val="22"/>
                <w:szCs w:val="22"/>
              </w:rPr>
              <w:t>11-1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583E" w:rsidRDefault="0044583E" w:rsidP="0044583E">
            <w:pPr>
              <w:rPr>
                <w:sz w:val="22"/>
                <w:szCs w:val="22"/>
              </w:rPr>
            </w:pPr>
            <w:r w:rsidRPr="000E32F6">
              <w:rPr>
                <w:sz w:val="22"/>
                <w:szCs w:val="22"/>
              </w:rPr>
              <w:t xml:space="preserve">Volleyball Camp </w:t>
            </w:r>
          </w:p>
          <w:p w:rsidR="002F6E35" w:rsidRDefault="0044583E" w:rsidP="0044583E">
            <w:r w:rsidRPr="000E32F6">
              <w:rPr>
                <w:sz w:val="22"/>
                <w:szCs w:val="22"/>
              </w:rPr>
              <w:t>11-1</w:t>
            </w:r>
          </w:p>
          <w:p w:rsidR="005723FD" w:rsidRDefault="005723FD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583E" w:rsidRDefault="0044583E" w:rsidP="0044583E">
            <w:pPr>
              <w:rPr>
                <w:sz w:val="22"/>
                <w:szCs w:val="22"/>
              </w:rPr>
            </w:pPr>
            <w:r w:rsidRPr="000E32F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5BB769" wp14:editId="2997FAF5">
                      <wp:simplePos x="0" y="0"/>
                      <wp:positionH relativeFrom="column">
                        <wp:posOffset>-2485390</wp:posOffset>
                      </wp:positionH>
                      <wp:positionV relativeFrom="paragraph">
                        <wp:posOffset>393700</wp:posOffset>
                      </wp:positionV>
                      <wp:extent cx="4410075" cy="266700"/>
                      <wp:effectExtent l="0" t="19050" r="47625" b="38100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0075" cy="2667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BEF97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-195.7pt;margin-top:31pt;width:347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" adj="20947" fillcolor="#92bc00 [3204]" strokecolor="#485d00 [1604]" strokeweight="2pt"/>
                  </w:pict>
                </mc:Fallback>
              </mc:AlternateContent>
            </w:r>
            <w:r w:rsidRPr="000E32F6">
              <w:rPr>
                <w:sz w:val="22"/>
                <w:szCs w:val="22"/>
              </w:rPr>
              <w:t xml:space="preserve">Volleyball Camp </w:t>
            </w:r>
          </w:p>
          <w:p w:rsidR="002F6E35" w:rsidRDefault="0044583E" w:rsidP="0044583E">
            <w:r w:rsidRPr="000E32F6">
              <w:rPr>
                <w:sz w:val="22"/>
                <w:szCs w:val="22"/>
              </w:rPr>
              <w:t>11-1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44583E" w:rsidRDefault="0044583E" w:rsidP="0044583E">
            <w:pPr>
              <w:rPr>
                <w:sz w:val="22"/>
                <w:szCs w:val="22"/>
              </w:rPr>
            </w:pPr>
            <w:r w:rsidRPr="000E32F6">
              <w:rPr>
                <w:sz w:val="22"/>
                <w:szCs w:val="22"/>
              </w:rPr>
              <w:t xml:space="preserve">Volleyball Camp </w:t>
            </w:r>
          </w:p>
          <w:p w:rsidR="002F6E35" w:rsidRDefault="0044583E" w:rsidP="0044583E">
            <w:r w:rsidRPr="000E32F6">
              <w:rPr>
                <w:sz w:val="22"/>
                <w:szCs w:val="22"/>
              </w:rPr>
              <w:t>11-1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E45898" w:rsidRDefault="00E04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NextL</w:t>
            </w:r>
            <w:bookmarkStart w:id="0" w:name="_GoBack"/>
            <w:bookmarkEnd w:id="0"/>
            <w:r w:rsidR="00E45898">
              <w:rPr>
                <w:sz w:val="22"/>
                <w:szCs w:val="22"/>
              </w:rPr>
              <w:t xml:space="preserve">evel Team </w:t>
            </w:r>
            <w:r w:rsidR="00E45898" w:rsidRPr="0044583E">
              <w:rPr>
                <w:sz w:val="22"/>
                <w:szCs w:val="22"/>
                <w:highlight w:val="yellow"/>
              </w:rPr>
              <w:t>Camp (</w:t>
            </w:r>
            <w:r w:rsidR="00CA741F" w:rsidRPr="0044583E">
              <w:rPr>
                <w:sz w:val="22"/>
                <w:szCs w:val="22"/>
                <w:highlight w:val="yellow"/>
              </w:rPr>
              <w:t>Invite Only)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5723FD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5723FD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5723FD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5723FD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5723FD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5723FD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5723FD">
              <w:rPr>
                <w:noProof/>
              </w:rPr>
              <w:t>24</w:t>
            </w:r>
            <w:r>
              <w:fldChar w:fldCharType="end"/>
            </w:r>
          </w:p>
        </w:tc>
      </w:tr>
      <w:tr w:rsidR="002F6E35" w:rsidTr="0044583E">
        <w:trPr>
          <w:trHeight w:hRule="exact" w:val="106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  <w:p w:rsidR="005723FD" w:rsidRPr="000E32F6" w:rsidRDefault="005723FD">
            <w:pPr>
              <w:rPr>
                <w:sz w:val="22"/>
                <w:szCs w:val="22"/>
              </w:rPr>
            </w:pPr>
            <w:r w:rsidRPr="000E32F6">
              <w:rPr>
                <w:sz w:val="22"/>
                <w:szCs w:val="22"/>
              </w:rPr>
              <w:t>Open Gym 1-3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5723FD" w:rsidRPr="000E32F6" w:rsidRDefault="0044583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834B3E" wp14:editId="35EA52E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388620</wp:posOffset>
                      </wp:positionV>
                      <wp:extent cx="3238500" cy="266700"/>
                      <wp:effectExtent l="0" t="19050" r="38100" b="38100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92BC00"/>
                              </a:solidFill>
                              <a:ln w="25400" cap="flat" cmpd="sng" algn="ctr">
                                <a:solidFill>
                                  <a:srgbClr val="92BC0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014EDB" id="Right Arrow 2" o:spid="_x0000_s1026" type="#_x0000_t13" style="position:absolute;margin-left:1.6pt;margin-top:30.6pt;width:255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" adj="20711" fillcolor="#92bc00" strokecolor="#6a8900" strokeweight="2pt"/>
                  </w:pict>
                </mc:Fallback>
              </mc:AlternateContent>
            </w:r>
            <w:r w:rsidR="005723FD" w:rsidRPr="000E32F6">
              <w:rPr>
                <w:sz w:val="22"/>
                <w:szCs w:val="22"/>
              </w:rPr>
              <w:t xml:space="preserve">Rolla Team Camp </w:t>
            </w:r>
            <w:r w:rsidR="000E32F6" w:rsidRPr="0044583E">
              <w:rPr>
                <w:sz w:val="22"/>
                <w:szCs w:val="22"/>
                <w:highlight w:val="yellow"/>
              </w:rPr>
              <w:t>(</w:t>
            </w:r>
            <w:r w:rsidR="005723FD" w:rsidRPr="0044583E">
              <w:rPr>
                <w:sz w:val="22"/>
                <w:szCs w:val="22"/>
                <w:highlight w:val="yellow"/>
              </w:rPr>
              <w:t>Invite Only</w:t>
            </w:r>
            <w:r w:rsidR="000E32F6" w:rsidRPr="0044583E">
              <w:rPr>
                <w:sz w:val="22"/>
                <w:szCs w:val="22"/>
                <w:highlight w:val="yellow"/>
              </w:rPr>
              <w:t>)</w:t>
            </w:r>
          </w:p>
          <w:p w:rsidR="000E32F6" w:rsidRDefault="000E32F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5723F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5723F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23F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5723F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23FD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5723FD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5723F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5723F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23F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5723F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23FD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5723FD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5723F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5723F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23F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5723F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23FD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5723FD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5723F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5723F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23F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5723F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23FD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5723FD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5723F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5723F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23F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5723F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5723FD">
              <w:fldChar w:fldCharType="separate"/>
            </w:r>
            <w:r w:rsidR="005723FD">
              <w:rPr>
                <w:noProof/>
              </w:rPr>
              <w:instrText>29</w:instrText>
            </w:r>
            <w:r>
              <w:fldChar w:fldCharType="end"/>
            </w:r>
            <w:r w:rsidR="005723FD">
              <w:fldChar w:fldCharType="separate"/>
            </w:r>
            <w:r w:rsidR="005723FD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5723F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723F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23F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723F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23FD">
              <w:rPr>
                <w:noProof/>
              </w:rPr>
              <w:instrText>30</w:instrText>
            </w:r>
            <w:r>
              <w:fldChar w:fldCharType="end"/>
            </w:r>
            <w:r w:rsidR="005723FD">
              <w:fldChar w:fldCharType="separate"/>
            </w:r>
            <w:r w:rsidR="005723FD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5723F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5723F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23F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:rsidTr="0044583E">
        <w:trPr>
          <w:trHeight w:hRule="exact" w:val="108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  <w:p w:rsidR="005723FD" w:rsidRPr="000E32F6" w:rsidRDefault="005723FD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</w:tbl>
    <w:p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FA6" w:rsidRDefault="00566FA6">
      <w:pPr>
        <w:spacing w:before="0" w:after="0"/>
      </w:pPr>
      <w:r>
        <w:separator/>
      </w:r>
    </w:p>
  </w:endnote>
  <w:endnote w:type="continuationSeparator" w:id="0">
    <w:p w:rsidR="00566FA6" w:rsidRDefault="00566F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FA6" w:rsidRDefault="00566FA6">
      <w:pPr>
        <w:spacing w:before="0" w:after="0"/>
      </w:pPr>
      <w:r>
        <w:separator/>
      </w:r>
    </w:p>
  </w:footnote>
  <w:footnote w:type="continuationSeparator" w:id="0">
    <w:p w:rsidR="00566FA6" w:rsidRDefault="00566FA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6/30/2017"/>
    <w:docVar w:name="MonthStart" w:val="6/1/2017"/>
    <w:docVar w:name="ShowDynamicGuides" w:val="1"/>
    <w:docVar w:name="ShowMarginGuides" w:val="0"/>
    <w:docVar w:name="ShowOutlines" w:val="0"/>
    <w:docVar w:name="ShowStaticGuides" w:val="0"/>
  </w:docVars>
  <w:rsids>
    <w:rsidRoot w:val="005723FD"/>
    <w:rsid w:val="00022F9F"/>
    <w:rsid w:val="00056814"/>
    <w:rsid w:val="0006779F"/>
    <w:rsid w:val="000A20FE"/>
    <w:rsid w:val="000E32F6"/>
    <w:rsid w:val="0011772B"/>
    <w:rsid w:val="002F6E35"/>
    <w:rsid w:val="003D7DDA"/>
    <w:rsid w:val="0044583E"/>
    <w:rsid w:val="004C5B17"/>
    <w:rsid w:val="00566FA6"/>
    <w:rsid w:val="005723FD"/>
    <w:rsid w:val="006978BD"/>
    <w:rsid w:val="007777B1"/>
    <w:rsid w:val="00874C9A"/>
    <w:rsid w:val="009035F5"/>
    <w:rsid w:val="00944085"/>
    <w:rsid w:val="00946A27"/>
    <w:rsid w:val="009A0FFF"/>
    <w:rsid w:val="00A4654E"/>
    <w:rsid w:val="00A60656"/>
    <w:rsid w:val="00A73BBF"/>
    <w:rsid w:val="00B70858"/>
    <w:rsid w:val="00B8151A"/>
    <w:rsid w:val="00C71D73"/>
    <w:rsid w:val="00CA741F"/>
    <w:rsid w:val="00CB1C1C"/>
    <w:rsid w:val="00DF32DE"/>
    <w:rsid w:val="00E02644"/>
    <w:rsid w:val="00E04ABC"/>
    <w:rsid w:val="00E45898"/>
    <w:rsid w:val="00EA1691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B505F2"/>
  <w15:docId w15:val="{C575239D-9B58-4684-98C5-85671AD7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augh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BDCFC133A4AAFA69043D9B7240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0818A-D793-4151-AE2B-7BF3889F8B7D}"/>
      </w:docPartPr>
      <w:docPartBody>
        <w:p w:rsidR="00000000" w:rsidRDefault="000569FF">
          <w:pPr>
            <w:pStyle w:val="456BDCFC133A4AAFA69043D9B7240DFE"/>
          </w:pPr>
          <w:r>
            <w:t>Sunday</w:t>
          </w:r>
        </w:p>
      </w:docPartBody>
    </w:docPart>
    <w:docPart>
      <w:docPartPr>
        <w:name w:val="DEC87BBBC8A445CAB8ED562BB938C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DCB40-88DC-4B79-B5B3-D1E4029F2906}"/>
      </w:docPartPr>
      <w:docPartBody>
        <w:p w:rsidR="00000000" w:rsidRDefault="000569FF">
          <w:pPr>
            <w:pStyle w:val="DEC87BBBC8A445CAB8ED562BB938C9C5"/>
          </w:pPr>
          <w:r>
            <w:t>Monday</w:t>
          </w:r>
        </w:p>
      </w:docPartBody>
    </w:docPart>
    <w:docPart>
      <w:docPartPr>
        <w:name w:val="F15A0841441B42ECAA351DAC3E62E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E94E3-4460-4F10-B506-7078BAED7AB6}"/>
      </w:docPartPr>
      <w:docPartBody>
        <w:p w:rsidR="00000000" w:rsidRDefault="000569FF">
          <w:pPr>
            <w:pStyle w:val="F15A0841441B42ECAA351DAC3E62EC40"/>
          </w:pPr>
          <w:r>
            <w:t>Tuesday</w:t>
          </w:r>
        </w:p>
      </w:docPartBody>
    </w:docPart>
    <w:docPart>
      <w:docPartPr>
        <w:name w:val="2393AA079A9F4CDC8FBD080151991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9179F-C282-43BE-8EF8-EC4FE22B272D}"/>
      </w:docPartPr>
      <w:docPartBody>
        <w:p w:rsidR="00000000" w:rsidRDefault="000569FF">
          <w:pPr>
            <w:pStyle w:val="2393AA079A9F4CDC8FBD080151991CC4"/>
          </w:pPr>
          <w:r>
            <w:t>Wednesday</w:t>
          </w:r>
        </w:p>
      </w:docPartBody>
    </w:docPart>
    <w:docPart>
      <w:docPartPr>
        <w:name w:val="C43BAD051FD44D869936EBB3A3C73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10E88-2041-4256-9025-70C271A35D92}"/>
      </w:docPartPr>
      <w:docPartBody>
        <w:p w:rsidR="00000000" w:rsidRDefault="000569FF">
          <w:pPr>
            <w:pStyle w:val="C43BAD051FD44D869936EBB3A3C734AA"/>
          </w:pPr>
          <w:r>
            <w:t>Thursday</w:t>
          </w:r>
        </w:p>
      </w:docPartBody>
    </w:docPart>
    <w:docPart>
      <w:docPartPr>
        <w:name w:val="F45074CADBCA4E63BFC67EED690CF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E3C59-E395-4AAF-ADB5-104B94D64F6F}"/>
      </w:docPartPr>
      <w:docPartBody>
        <w:p w:rsidR="00000000" w:rsidRDefault="000569FF">
          <w:pPr>
            <w:pStyle w:val="F45074CADBCA4E63BFC67EED690CF73C"/>
          </w:pPr>
          <w:r>
            <w:t>Friday</w:t>
          </w:r>
        </w:p>
      </w:docPartBody>
    </w:docPart>
    <w:docPart>
      <w:docPartPr>
        <w:name w:val="229C280C3E134649BD74705CB0FFD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BBDA8-F560-4DD8-B0D6-430B26E50D6A}"/>
      </w:docPartPr>
      <w:docPartBody>
        <w:p w:rsidR="00000000" w:rsidRDefault="000569FF">
          <w:pPr>
            <w:pStyle w:val="229C280C3E134649BD74705CB0FFD2C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FF"/>
    <w:rsid w:val="0005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9743F90EA8447C92FFB9DE71A62AF6">
    <w:name w:val="699743F90EA8447C92FFB9DE71A62AF6"/>
  </w:style>
  <w:style w:type="paragraph" w:customStyle="1" w:styleId="E6CB243E21DC4E3EB7A8ED062C77DD91">
    <w:name w:val="E6CB243E21DC4E3EB7A8ED062C77DD91"/>
  </w:style>
  <w:style w:type="paragraph" w:customStyle="1" w:styleId="456BDCFC133A4AAFA69043D9B7240DFE">
    <w:name w:val="456BDCFC133A4AAFA69043D9B7240DFE"/>
  </w:style>
  <w:style w:type="paragraph" w:customStyle="1" w:styleId="DEC87BBBC8A445CAB8ED562BB938C9C5">
    <w:name w:val="DEC87BBBC8A445CAB8ED562BB938C9C5"/>
  </w:style>
  <w:style w:type="paragraph" w:customStyle="1" w:styleId="F15A0841441B42ECAA351DAC3E62EC40">
    <w:name w:val="F15A0841441B42ECAA351DAC3E62EC40"/>
  </w:style>
  <w:style w:type="paragraph" w:customStyle="1" w:styleId="2393AA079A9F4CDC8FBD080151991CC4">
    <w:name w:val="2393AA079A9F4CDC8FBD080151991CC4"/>
  </w:style>
  <w:style w:type="paragraph" w:customStyle="1" w:styleId="C43BAD051FD44D869936EBB3A3C734AA">
    <w:name w:val="C43BAD051FD44D869936EBB3A3C734AA"/>
  </w:style>
  <w:style w:type="paragraph" w:customStyle="1" w:styleId="F45074CADBCA4E63BFC67EED690CF73C">
    <w:name w:val="F45074CADBCA4E63BFC67EED690CF73C"/>
  </w:style>
  <w:style w:type="paragraph" w:customStyle="1" w:styleId="229C280C3E134649BD74705CB0FFD2C9">
    <w:name w:val="229C280C3E134649BD74705CB0FFD2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120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mvaughn</dc:creator>
  <cp:keywords/>
  <dc:description/>
  <cp:lastModifiedBy>Michael Vaughn</cp:lastModifiedBy>
  <cp:revision>1</cp:revision>
  <cp:lastPrinted>2017-05-15T16:37:00Z</cp:lastPrinted>
  <dcterms:created xsi:type="dcterms:W3CDTF">2017-05-15T14:58:00Z</dcterms:created>
  <dcterms:modified xsi:type="dcterms:W3CDTF">2017-05-15T17:31:00Z</dcterms:modified>
  <cp:category/>
</cp:coreProperties>
</file>